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14:paraId="6C37F72B" w14:textId="77777777" w:rsidTr="000334C1">
        <w:trPr>
          <w:trHeight w:val="540"/>
        </w:trPr>
        <w:tc>
          <w:tcPr>
            <w:tcW w:w="540" w:type="dxa"/>
            <w:gridSpan w:val="3"/>
          </w:tcPr>
          <w:p w14:paraId="7DD7F9D9" w14:textId="77777777" w:rsidR="000334C1" w:rsidRDefault="000334C1"/>
        </w:tc>
        <w:sdt>
          <w:sdtPr>
            <w:id w:val="-824886985"/>
            <w:placeholder>
              <w:docPart w:val="5CBA0F271A1A47308D9AEE309BBAB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14:paraId="61990426" w14:textId="77777777" w:rsidR="000334C1" w:rsidRDefault="000334C1" w:rsidP="000334C1">
                <w:pPr>
                  <w:pStyle w:val="Heading4"/>
                </w:pPr>
                <w: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14:paraId="46410BA2" w14:textId="77777777" w:rsidR="000334C1" w:rsidRDefault="000334C1"/>
        </w:tc>
        <w:tc>
          <w:tcPr>
            <w:tcW w:w="720" w:type="dxa"/>
            <w:vMerge w:val="restart"/>
          </w:tcPr>
          <w:p w14:paraId="486819EC" w14:textId="77777777"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7" behindDoc="1" locked="0" layoutInCell="1" allowOverlap="1" wp14:anchorId="7424F727" wp14:editId="492A9385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EAF64" id="Group 94" o:spid="_x0000_s1026" alt="&quot;&quot;" style="position:absolute;margin-left:-192.6pt;margin-top:-95.5pt;width:210.2pt;height:1041.1pt;z-index:-251658233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7DDC4243" w14:textId="39DF4024" w:rsidR="000334C1" w:rsidRPr="008A0FD3" w:rsidRDefault="00C855AF" w:rsidP="0060489F">
            <w:pPr>
              <w:pStyle w:val="Title"/>
              <w:rPr>
                <w:sz w:val="44"/>
                <w:szCs w:val="44"/>
                <w:lang w:val="it-IT"/>
              </w:rPr>
            </w:pPr>
            <w:r w:rsidRPr="008A0FD3">
              <w:rPr>
                <w:sz w:val="44"/>
                <w:szCs w:val="44"/>
              </w:rPr>
              <w:t>EVE WHITE</w:t>
            </w:r>
          </w:p>
          <w:p w14:paraId="05E70273" w14:textId="70509F66" w:rsidR="000334C1" w:rsidRPr="0051163F" w:rsidRDefault="00C855AF" w:rsidP="00EC0F79">
            <w:pPr>
              <w:pStyle w:val="Heading1"/>
              <w:rPr>
                <w:sz w:val="28"/>
                <w:szCs w:val="28"/>
              </w:rPr>
            </w:pPr>
            <w:r w:rsidRPr="0051163F">
              <w:rPr>
                <w:sz w:val="28"/>
                <w:szCs w:val="28"/>
              </w:rPr>
              <w:t>PROFESSIONAL PROFILE</w:t>
            </w:r>
          </w:p>
          <w:p w14:paraId="0A559DDE" w14:textId="23E71C46" w:rsidR="000334C1" w:rsidRPr="007441E0" w:rsidRDefault="00393583" w:rsidP="00EC0F79">
            <w:p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</w:rPr>
              <w:t xml:space="preserve">I am a bright, ambitious </w:t>
            </w:r>
            <w:r w:rsidR="00314168">
              <w:rPr>
                <w:sz w:val="20"/>
                <w:szCs w:val="20"/>
              </w:rPr>
              <w:t>5</w:t>
            </w:r>
            <w:r w:rsidRPr="007441E0">
              <w:rPr>
                <w:sz w:val="20"/>
                <w:szCs w:val="20"/>
                <w:vertAlign w:val="superscript"/>
              </w:rPr>
              <w:t>th</w:t>
            </w:r>
            <w:r w:rsidRPr="007441E0">
              <w:rPr>
                <w:sz w:val="20"/>
                <w:szCs w:val="20"/>
              </w:rPr>
              <w:t xml:space="preserve"> year student looking to </w:t>
            </w:r>
            <w:r w:rsidR="0060489F" w:rsidRPr="007441E0">
              <w:rPr>
                <w:sz w:val="20"/>
                <w:szCs w:val="20"/>
              </w:rPr>
              <w:t>build on my work</w:t>
            </w:r>
            <w:r w:rsidRPr="007441E0">
              <w:rPr>
                <w:sz w:val="20"/>
                <w:szCs w:val="20"/>
              </w:rPr>
              <w:t xml:space="preserve"> experience </w:t>
            </w:r>
            <w:r w:rsidR="00584F97">
              <w:rPr>
                <w:sz w:val="20"/>
                <w:szCs w:val="20"/>
              </w:rPr>
              <w:t xml:space="preserve">in a customer facing role.  </w:t>
            </w:r>
            <w:r w:rsidR="0060489F" w:rsidRPr="007441E0">
              <w:rPr>
                <w:sz w:val="20"/>
                <w:szCs w:val="20"/>
              </w:rPr>
              <w:t>As well as holding my</w:t>
            </w:r>
            <w:r w:rsidRPr="007441E0">
              <w:rPr>
                <w:sz w:val="20"/>
                <w:szCs w:val="20"/>
              </w:rPr>
              <w:t xml:space="preserve"> REHIS Food Hygiene Certificate</w:t>
            </w:r>
            <w:r w:rsidR="0060489F" w:rsidRPr="007441E0">
              <w:rPr>
                <w:sz w:val="20"/>
                <w:szCs w:val="20"/>
              </w:rPr>
              <w:t>, I have gained Barista skills</w:t>
            </w:r>
            <w:r w:rsidRPr="007441E0">
              <w:rPr>
                <w:sz w:val="20"/>
                <w:szCs w:val="20"/>
              </w:rPr>
              <w:t xml:space="preserve"> </w:t>
            </w:r>
            <w:r w:rsidR="0060489F" w:rsidRPr="007441E0">
              <w:rPr>
                <w:sz w:val="20"/>
                <w:szCs w:val="20"/>
              </w:rPr>
              <w:t xml:space="preserve">while studying Hospitality Industries at school.  I have great interpersonal skills and </w:t>
            </w:r>
            <w:r w:rsidR="007441E0" w:rsidRPr="007441E0">
              <w:rPr>
                <w:sz w:val="20"/>
                <w:szCs w:val="20"/>
              </w:rPr>
              <w:t>f</w:t>
            </w:r>
            <w:r w:rsidR="0060489F" w:rsidRPr="007441E0">
              <w:rPr>
                <w:sz w:val="20"/>
                <w:szCs w:val="20"/>
              </w:rPr>
              <w:t xml:space="preserve">ront of house </w:t>
            </w:r>
            <w:r w:rsidRPr="007441E0">
              <w:rPr>
                <w:sz w:val="20"/>
                <w:szCs w:val="20"/>
              </w:rPr>
              <w:t>experience</w:t>
            </w:r>
            <w:r w:rsidR="0060489F" w:rsidRPr="007441E0">
              <w:rPr>
                <w:sz w:val="20"/>
                <w:szCs w:val="20"/>
              </w:rPr>
              <w:t xml:space="preserve">, having worked in </w:t>
            </w:r>
            <w:r w:rsidR="0051163F">
              <w:rPr>
                <w:sz w:val="20"/>
                <w:szCs w:val="20"/>
              </w:rPr>
              <w:t xml:space="preserve">school café and </w:t>
            </w:r>
            <w:r w:rsidR="0060489F" w:rsidRPr="007441E0">
              <w:rPr>
                <w:sz w:val="20"/>
                <w:szCs w:val="20"/>
              </w:rPr>
              <w:t xml:space="preserve">a busy </w:t>
            </w:r>
            <w:r w:rsidR="0051163F">
              <w:rPr>
                <w:sz w:val="20"/>
                <w:szCs w:val="20"/>
              </w:rPr>
              <w:t>bar/</w:t>
            </w:r>
            <w:r w:rsidR="0060489F" w:rsidRPr="007441E0">
              <w:rPr>
                <w:sz w:val="20"/>
                <w:szCs w:val="20"/>
              </w:rPr>
              <w:t xml:space="preserve">restaurant during weekends and holidays.  </w:t>
            </w:r>
            <w:r w:rsidRPr="007441E0">
              <w:rPr>
                <w:sz w:val="20"/>
                <w:szCs w:val="20"/>
              </w:rPr>
              <w:t xml:space="preserve"> </w:t>
            </w:r>
          </w:p>
          <w:p w14:paraId="119607F2" w14:textId="6ADD37A4" w:rsidR="000334C1" w:rsidRPr="007441E0" w:rsidRDefault="00C855AF" w:rsidP="00EC0F79">
            <w:pPr>
              <w:pStyle w:val="Heading1"/>
              <w:rPr>
                <w:sz w:val="28"/>
                <w:szCs w:val="28"/>
              </w:rPr>
            </w:pPr>
            <w:r w:rsidRPr="007441E0">
              <w:rPr>
                <w:sz w:val="28"/>
                <w:szCs w:val="28"/>
              </w:rPr>
              <w:t>CORE SKILLS AND ACHIEVEMENTS</w:t>
            </w:r>
          </w:p>
          <w:p w14:paraId="787CC3AC" w14:textId="498B91FE" w:rsidR="000334C1" w:rsidRPr="007441E0" w:rsidRDefault="005110C8" w:rsidP="005110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REHIS Food Hygi</w:t>
            </w:r>
            <w:r w:rsidR="00AF64C1">
              <w:rPr>
                <w:sz w:val="20"/>
                <w:szCs w:val="20"/>
                <w:lang w:val="it-IT"/>
              </w:rPr>
              <w:t>e</w:t>
            </w:r>
            <w:r w:rsidRPr="007441E0">
              <w:rPr>
                <w:sz w:val="20"/>
                <w:szCs w:val="20"/>
                <w:lang w:val="it-IT"/>
              </w:rPr>
              <w:t>ne certificate</w:t>
            </w:r>
          </w:p>
          <w:p w14:paraId="1F7BD1F2" w14:textId="7509750E" w:rsidR="005110C8" w:rsidRPr="007441E0" w:rsidRDefault="005110C8" w:rsidP="005110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Experience of coffee machine operation and preparation of latte, cappucino, espresso, mocha and americano hot drinks</w:t>
            </w:r>
          </w:p>
          <w:p w14:paraId="2B14E04F" w14:textId="1FC6030A" w:rsidR="005110C8" w:rsidRPr="007441E0" w:rsidRDefault="005110C8" w:rsidP="005110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 xml:space="preserve">Working towards </w:t>
            </w:r>
            <w:r w:rsidR="0088729C" w:rsidRPr="007441E0">
              <w:rPr>
                <w:sz w:val="20"/>
                <w:szCs w:val="20"/>
                <w:lang w:val="it-IT"/>
              </w:rPr>
              <w:t>1 Higher and 6</w:t>
            </w:r>
            <w:r w:rsidRPr="007441E0">
              <w:rPr>
                <w:sz w:val="20"/>
                <w:szCs w:val="20"/>
                <w:lang w:val="it-IT"/>
              </w:rPr>
              <w:t xml:space="preserve"> National 5 certificate</w:t>
            </w:r>
            <w:r w:rsidR="0088729C" w:rsidRPr="007441E0">
              <w:rPr>
                <w:sz w:val="20"/>
                <w:szCs w:val="20"/>
                <w:lang w:val="it-IT"/>
              </w:rPr>
              <w:t>s</w:t>
            </w:r>
          </w:p>
          <w:p w14:paraId="3363B2C5" w14:textId="0918C187" w:rsidR="007441E0" w:rsidRPr="007441E0" w:rsidRDefault="007441E0" w:rsidP="00FB32E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Front of house skills in busy bar/restuarant</w:t>
            </w:r>
          </w:p>
          <w:p w14:paraId="31092020" w14:textId="2734E5E1" w:rsidR="005110C8" w:rsidRPr="007441E0" w:rsidRDefault="005110C8" w:rsidP="00FB32E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Able to work under pressure</w:t>
            </w:r>
          </w:p>
          <w:p w14:paraId="4D27257D" w14:textId="5E88E583" w:rsidR="007441E0" w:rsidRPr="007441E0" w:rsidRDefault="007441E0" w:rsidP="005110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Able to work on my own or as part of a team</w:t>
            </w:r>
          </w:p>
          <w:p w14:paraId="5F232E3C" w14:textId="27053758" w:rsidR="005110C8" w:rsidRPr="007441E0" w:rsidRDefault="005110C8" w:rsidP="005110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Great communicator</w:t>
            </w:r>
          </w:p>
          <w:p w14:paraId="2456CC33" w14:textId="729FF62A" w:rsidR="00E2601D" w:rsidRPr="007441E0" w:rsidRDefault="00E2601D" w:rsidP="00E2601D">
            <w:pPr>
              <w:pStyle w:val="Heading1"/>
              <w:rPr>
                <w:sz w:val="28"/>
                <w:szCs w:val="28"/>
              </w:rPr>
            </w:pPr>
            <w:r w:rsidRPr="007441E0">
              <w:rPr>
                <w:sz w:val="28"/>
                <w:szCs w:val="28"/>
              </w:rPr>
              <w:t>EDUCATION</w:t>
            </w:r>
          </w:p>
          <w:p w14:paraId="2FE85398" w14:textId="77777777" w:rsidR="00E2601D" w:rsidRPr="007441E0" w:rsidRDefault="00E2601D" w:rsidP="00E2601D">
            <w:p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Working towards Higher in:</w:t>
            </w:r>
          </w:p>
          <w:p w14:paraId="7EDBBD44" w14:textId="77777777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Administration</w:t>
            </w:r>
          </w:p>
          <w:p w14:paraId="7E96229B" w14:textId="77777777" w:rsidR="00E2601D" w:rsidRPr="007441E0" w:rsidRDefault="00E2601D" w:rsidP="00E2601D">
            <w:pPr>
              <w:rPr>
                <w:sz w:val="20"/>
                <w:szCs w:val="20"/>
                <w:lang w:val="it-IT"/>
              </w:rPr>
            </w:pPr>
          </w:p>
          <w:p w14:paraId="55215862" w14:textId="60BA861F" w:rsidR="00E2601D" w:rsidRPr="007441E0" w:rsidRDefault="00E2601D" w:rsidP="00E2601D">
            <w:p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Working towards National 5 certificate in:</w:t>
            </w:r>
          </w:p>
          <w:p w14:paraId="2658AC36" w14:textId="12C5E12B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Maths</w:t>
            </w:r>
          </w:p>
          <w:p w14:paraId="4C5BF3EE" w14:textId="0B0DF4F1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English</w:t>
            </w:r>
          </w:p>
          <w:p w14:paraId="317A6C30" w14:textId="506FE8FB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Music</w:t>
            </w:r>
          </w:p>
          <w:p w14:paraId="7049D6EC" w14:textId="42D26123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Biology</w:t>
            </w:r>
          </w:p>
          <w:p w14:paraId="084E55EB" w14:textId="071501A0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History</w:t>
            </w:r>
          </w:p>
          <w:p w14:paraId="4BEC1D42" w14:textId="08C05016" w:rsidR="00E2601D" w:rsidRPr="007441E0" w:rsidRDefault="00E2601D" w:rsidP="00E2601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>Hospitality Industries</w:t>
            </w:r>
          </w:p>
          <w:p w14:paraId="54CD1E14" w14:textId="7A916915" w:rsidR="00E2601D" w:rsidRPr="007441E0" w:rsidRDefault="00E2601D" w:rsidP="00E2601D">
            <w:pPr>
              <w:rPr>
                <w:sz w:val="20"/>
                <w:szCs w:val="20"/>
                <w:lang w:val="it-IT"/>
              </w:rPr>
            </w:pPr>
          </w:p>
          <w:p w14:paraId="62A0C404" w14:textId="64E17302" w:rsidR="00E2601D" w:rsidRPr="007441E0" w:rsidRDefault="00E2601D" w:rsidP="00E2601D">
            <w:pPr>
              <w:rPr>
                <w:sz w:val="20"/>
                <w:szCs w:val="20"/>
                <w:lang w:val="it-IT"/>
              </w:rPr>
            </w:pPr>
            <w:r w:rsidRPr="007441E0">
              <w:rPr>
                <w:sz w:val="20"/>
                <w:szCs w:val="20"/>
                <w:lang w:val="it-IT"/>
              </w:rPr>
              <w:t xml:space="preserve">Study Guitar and Voice with </w:t>
            </w:r>
            <w:r w:rsidR="007441E0" w:rsidRPr="007441E0">
              <w:rPr>
                <w:sz w:val="20"/>
                <w:szCs w:val="20"/>
                <w:lang w:val="it-IT"/>
              </w:rPr>
              <w:t>Fi</w:t>
            </w:r>
            <w:r w:rsidR="0051163F">
              <w:rPr>
                <w:sz w:val="20"/>
                <w:szCs w:val="20"/>
                <w:lang w:val="it-IT"/>
              </w:rPr>
              <w:t>t</w:t>
            </w:r>
            <w:r w:rsidR="007441E0" w:rsidRPr="007441E0">
              <w:rPr>
                <w:sz w:val="20"/>
                <w:szCs w:val="20"/>
                <w:lang w:val="it-IT"/>
              </w:rPr>
              <w:t>zgerald School of</w:t>
            </w:r>
            <w:r w:rsidRPr="007441E0">
              <w:rPr>
                <w:sz w:val="20"/>
                <w:szCs w:val="20"/>
                <w:lang w:val="it-IT"/>
              </w:rPr>
              <w:t xml:space="preserve"> Music </w:t>
            </w:r>
          </w:p>
          <w:p w14:paraId="1C80DA9B" w14:textId="05823FBC" w:rsidR="007441E0" w:rsidRPr="0051163F" w:rsidRDefault="007441E0" w:rsidP="007441E0">
            <w:pPr>
              <w:pStyle w:val="Heading1"/>
              <w:rPr>
                <w:sz w:val="28"/>
                <w:szCs w:val="28"/>
              </w:rPr>
            </w:pPr>
            <w:r w:rsidRPr="0051163F">
              <w:rPr>
                <w:sz w:val="28"/>
                <w:szCs w:val="28"/>
              </w:rPr>
              <w:t>Work experience</w:t>
            </w:r>
          </w:p>
          <w:p w14:paraId="70D3D341" w14:textId="13AAFE02" w:rsidR="007441E0" w:rsidRPr="007441E0" w:rsidRDefault="007441E0" w:rsidP="007441E0">
            <w:pPr>
              <w:rPr>
                <w:sz w:val="20"/>
                <w:szCs w:val="20"/>
              </w:rPr>
            </w:pPr>
            <w:r w:rsidRPr="007441E0">
              <w:rPr>
                <w:sz w:val="20"/>
                <w:szCs w:val="20"/>
              </w:rPr>
              <w:t xml:space="preserve">October 2022 – </w:t>
            </w:r>
            <w:r w:rsidR="008A0FD3">
              <w:rPr>
                <w:sz w:val="20"/>
                <w:szCs w:val="20"/>
              </w:rPr>
              <w:t>March 2023</w:t>
            </w:r>
          </w:p>
          <w:p w14:paraId="5EC6418A" w14:textId="7C64DE9F" w:rsidR="007441E0" w:rsidRPr="007441E0" w:rsidRDefault="0051163F" w:rsidP="00744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 Bar and Restaurant</w:t>
            </w:r>
            <w:r w:rsidR="007441E0" w:rsidRPr="007441E0">
              <w:rPr>
                <w:sz w:val="20"/>
                <w:szCs w:val="20"/>
              </w:rPr>
              <w:t xml:space="preserve"> part time front of house</w:t>
            </w:r>
          </w:p>
          <w:p w14:paraId="2F47ADBD" w14:textId="6BE0F370" w:rsidR="007441E0" w:rsidRPr="007441E0" w:rsidRDefault="007441E0" w:rsidP="007441E0">
            <w:pPr>
              <w:rPr>
                <w:sz w:val="20"/>
                <w:szCs w:val="20"/>
              </w:rPr>
            </w:pPr>
          </w:p>
          <w:p w14:paraId="2FE81057" w14:textId="360A5446" w:rsidR="007441E0" w:rsidRPr="007441E0" w:rsidRDefault="007441E0" w:rsidP="007441E0">
            <w:pPr>
              <w:rPr>
                <w:sz w:val="20"/>
                <w:szCs w:val="20"/>
              </w:rPr>
            </w:pPr>
            <w:r w:rsidRPr="007441E0">
              <w:rPr>
                <w:sz w:val="20"/>
                <w:szCs w:val="20"/>
              </w:rPr>
              <w:t>Responsibilities:</w:t>
            </w:r>
          </w:p>
          <w:p w14:paraId="46BBA788" w14:textId="3545CAA0" w:rsidR="007441E0" w:rsidRPr="007441E0" w:rsidRDefault="007441E0" w:rsidP="007441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441E0">
              <w:rPr>
                <w:sz w:val="20"/>
                <w:szCs w:val="20"/>
              </w:rPr>
              <w:t>Welcoming customers</w:t>
            </w:r>
          </w:p>
          <w:p w14:paraId="3EA2A095" w14:textId="439783DD" w:rsidR="007441E0" w:rsidRPr="007441E0" w:rsidRDefault="007441E0" w:rsidP="007441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441E0">
              <w:rPr>
                <w:sz w:val="20"/>
                <w:szCs w:val="20"/>
              </w:rPr>
              <w:t>Food and drinks ordering and delivery</w:t>
            </w:r>
          </w:p>
          <w:p w14:paraId="26AA957F" w14:textId="0D111CE2" w:rsidR="007441E0" w:rsidRPr="007441E0" w:rsidRDefault="007441E0" w:rsidP="007441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441E0">
              <w:rPr>
                <w:sz w:val="20"/>
                <w:szCs w:val="20"/>
              </w:rPr>
              <w:t>Table clearing and setting</w:t>
            </w:r>
          </w:p>
          <w:p w14:paraId="66A2C15A" w14:textId="77777777" w:rsidR="000334C1" w:rsidRPr="008A0FD3" w:rsidRDefault="007441E0" w:rsidP="005110C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it-IT"/>
              </w:rPr>
            </w:pPr>
            <w:r w:rsidRPr="0051163F">
              <w:rPr>
                <w:sz w:val="20"/>
                <w:szCs w:val="20"/>
              </w:rPr>
              <w:t>Preparation of cutlery</w:t>
            </w:r>
          </w:p>
          <w:p w14:paraId="54A4527B" w14:textId="77777777" w:rsidR="008A0FD3" w:rsidRDefault="008A0FD3" w:rsidP="008A0FD3">
            <w:pPr>
              <w:rPr>
                <w:sz w:val="22"/>
                <w:szCs w:val="22"/>
                <w:lang w:val="it-IT"/>
              </w:rPr>
            </w:pPr>
          </w:p>
          <w:p w14:paraId="5A9A4AE4" w14:textId="557EAF44" w:rsidR="008A0FD3" w:rsidRPr="008A0FD3" w:rsidRDefault="008A0FD3" w:rsidP="008A0FD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REFERENCES AVAILABLE ON REQUEST</w:t>
            </w:r>
          </w:p>
        </w:tc>
      </w:tr>
      <w:tr w:rsidR="000334C1" w:rsidRPr="008A171A" w14:paraId="6BFB0E2A" w14:textId="77777777" w:rsidTr="008A171A">
        <w:trPr>
          <w:trHeight w:val="4176"/>
        </w:trPr>
        <w:tc>
          <w:tcPr>
            <w:tcW w:w="3420" w:type="dxa"/>
            <w:gridSpan w:val="6"/>
          </w:tcPr>
          <w:p w14:paraId="3A121B4A" w14:textId="309490C6" w:rsidR="000334C1" w:rsidRPr="008A171A" w:rsidRDefault="00C855AF" w:rsidP="008A171A">
            <w:pPr>
              <w:pStyle w:val="AboutMe"/>
              <w:rPr>
                <w:lang w:val="it-IT"/>
              </w:rPr>
            </w:pPr>
            <w:r>
              <w:t xml:space="preserve">Hardworking and driven student with a passion for music </w:t>
            </w:r>
          </w:p>
        </w:tc>
        <w:tc>
          <w:tcPr>
            <w:tcW w:w="720" w:type="dxa"/>
            <w:vMerge/>
          </w:tcPr>
          <w:p w14:paraId="63ADCAA9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D449B00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38A22CFE" w14:textId="77777777" w:rsidTr="000873F6">
        <w:trPr>
          <w:trHeight w:val="540"/>
        </w:trPr>
        <w:tc>
          <w:tcPr>
            <w:tcW w:w="316" w:type="dxa"/>
          </w:tcPr>
          <w:p w14:paraId="195B3FD2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80EBCF0A9FA64E4AAC72C5EA7C1292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5CAC17C1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5118375B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29107BA5" w14:textId="77777777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78643DC2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5FA9ACC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40A4ED4E" w14:textId="77777777" w:rsidR="000334C1" w:rsidRPr="00B8453F" w:rsidRDefault="00314168" w:rsidP="00BE5968">
            <w:r>
              <w:rPr>
                <w:noProof/>
              </w:rPr>
              <w:pict w14:anchorId="67505EC0">
                <v:shape id="_x0000_i1027" type="#_x0000_t75" alt="@" style="width:14.25pt;height:14.25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1230ABCB" w14:textId="62057027" w:rsidR="000334C1" w:rsidRPr="00B8453F" w:rsidRDefault="00C855AF" w:rsidP="00BE5968">
            <w:pPr>
              <w:pStyle w:val="Contact1"/>
            </w:pPr>
            <w:r>
              <w:t>white.eve.07@gmail.com</w:t>
            </w:r>
          </w:p>
        </w:tc>
        <w:tc>
          <w:tcPr>
            <w:tcW w:w="720" w:type="dxa"/>
            <w:vMerge w:val="restart"/>
          </w:tcPr>
          <w:p w14:paraId="703B5825" w14:textId="059CBBF0" w:rsidR="000334C1" w:rsidRDefault="000334C1" w:rsidP="004A28EA"/>
        </w:tc>
        <w:tc>
          <w:tcPr>
            <w:tcW w:w="7236" w:type="dxa"/>
            <w:vMerge/>
          </w:tcPr>
          <w:p w14:paraId="2FB175A2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7AF967B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3A1160DF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114FE2AA" wp14:editId="40B75159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7165C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47BE1FE8" w14:textId="2F65C248" w:rsidR="000334C1" w:rsidRPr="00B8453F" w:rsidRDefault="00C855AF" w:rsidP="00BE5968">
            <w:pPr>
              <w:pStyle w:val="Contact1"/>
            </w:pPr>
            <w:r>
              <w:t>07427259410</w:t>
            </w:r>
          </w:p>
        </w:tc>
        <w:tc>
          <w:tcPr>
            <w:tcW w:w="720" w:type="dxa"/>
            <w:vMerge/>
          </w:tcPr>
          <w:p w14:paraId="63DAD967" w14:textId="77777777" w:rsidR="000334C1" w:rsidRDefault="000334C1" w:rsidP="004A28EA"/>
        </w:tc>
        <w:tc>
          <w:tcPr>
            <w:tcW w:w="7236" w:type="dxa"/>
            <w:vMerge/>
          </w:tcPr>
          <w:p w14:paraId="5DD32141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698EA2DE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762C9451" w14:textId="7DC70428" w:rsidR="000334C1" w:rsidRPr="00B8453F" w:rsidRDefault="000334C1" w:rsidP="00BE5968"/>
        </w:tc>
        <w:tc>
          <w:tcPr>
            <w:tcW w:w="2970" w:type="dxa"/>
            <w:gridSpan w:val="4"/>
            <w:vAlign w:val="center"/>
          </w:tcPr>
          <w:p w14:paraId="2742EB00" w14:textId="7D63EEA4" w:rsidR="000334C1" w:rsidRPr="00B8453F" w:rsidRDefault="000334C1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4D3E3757" w14:textId="77777777" w:rsidR="000334C1" w:rsidRDefault="000334C1" w:rsidP="004A28EA"/>
        </w:tc>
        <w:tc>
          <w:tcPr>
            <w:tcW w:w="7236" w:type="dxa"/>
            <w:vMerge/>
          </w:tcPr>
          <w:p w14:paraId="66DDE45D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60DBAD94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200B0BBF" w14:textId="2AFE3B85" w:rsidR="000334C1" w:rsidRDefault="00C855AF" w:rsidP="00BE5968">
            <w:pPr>
              <w:pStyle w:val="Contact2"/>
            </w:pPr>
            <w:r>
              <w:t>Uddingston, Glasgow</w:t>
            </w:r>
          </w:p>
          <w:p w14:paraId="62CE63D8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0D1ACB26" wp14:editId="57F02D92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22D93DEC" w14:textId="77777777" w:rsidR="000334C1" w:rsidRDefault="000334C1" w:rsidP="004A28EA"/>
        </w:tc>
        <w:tc>
          <w:tcPr>
            <w:tcW w:w="7236" w:type="dxa"/>
            <w:vMerge/>
          </w:tcPr>
          <w:p w14:paraId="03294228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0C33184" w14:textId="77777777" w:rsidTr="008A171A">
        <w:trPr>
          <w:trHeight w:val="1008"/>
        </w:trPr>
        <w:tc>
          <w:tcPr>
            <w:tcW w:w="3420" w:type="dxa"/>
            <w:gridSpan w:val="6"/>
          </w:tcPr>
          <w:p w14:paraId="669EF7AF" w14:textId="77777777"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7B90DB26" w14:textId="77777777" w:rsidR="000334C1" w:rsidRDefault="000334C1" w:rsidP="004A28EA"/>
        </w:tc>
        <w:tc>
          <w:tcPr>
            <w:tcW w:w="7236" w:type="dxa"/>
            <w:vMerge/>
          </w:tcPr>
          <w:p w14:paraId="7F343431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6136E1A0" w14:textId="77777777" w:rsidTr="00AA1166">
        <w:trPr>
          <w:trHeight w:val="585"/>
        </w:trPr>
        <w:tc>
          <w:tcPr>
            <w:tcW w:w="450" w:type="dxa"/>
            <w:gridSpan w:val="2"/>
          </w:tcPr>
          <w:p w14:paraId="2B4F5638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9F07BC401E0B4085BD59975C8E423C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1DAB5DD7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523BBD1F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58D33B0E" w14:textId="77777777"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3A8D7E66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1A0AF9DD" w14:textId="77777777" w:rsidTr="00453A7B">
        <w:trPr>
          <w:trHeight w:val="170"/>
        </w:trPr>
        <w:tc>
          <w:tcPr>
            <w:tcW w:w="3420" w:type="dxa"/>
            <w:gridSpan w:val="6"/>
          </w:tcPr>
          <w:p w14:paraId="117A9769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270F5A48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3074C68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0AF7EF75" w14:textId="77777777" w:rsidTr="00453A7B">
        <w:trPr>
          <w:trHeight w:val="1107"/>
        </w:trPr>
        <w:tc>
          <w:tcPr>
            <w:tcW w:w="450" w:type="dxa"/>
            <w:gridSpan w:val="2"/>
          </w:tcPr>
          <w:p w14:paraId="32206316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4111FCB" wp14:editId="0FFD7BDA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1F8607A1" w14:textId="69C2E371" w:rsidR="000334C1" w:rsidRDefault="00C855AF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Uddingston grammar</w:t>
            </w:r>
          </w:p>
          <w:p w14:paraId="73DF6DA6" w14:textId="4425C4E4" w:rsidR="000334C1" w:rsidRDefault="00C855AF" w:rsidP="00453A7B">
            <w:pPr>
              <w:pStyle w:val="Contact1"/>
            </w:pPr>
            <w:r>
              <w:t>Aug 2019 - present</w:t>
            </w:r>
          </w:p>
          <w:p w14:paraId="5D7E620E" w14:textId="63F2FC4F" w:rsidR="000334C1" w:rsidRPr="00791376" w:rsidRDefault="000334C1" w:rsidP="00453A7B">
            <w:pPr>
              <w:pStyle w:val="Heading6"/>
            </w:pPr>
          </w:p>
        </w:tc>
        <w:tc>
          <w:tcPr>
            <w:tcW w:w="720" w:type="dxa"/>
            <w:vMerge/>
          </w:tcPr>
          <w:p w14:paraId="54848A87" w14:textId="77777777" w:rsidR="000334C1" w:rsidRPr="00C62E97" w:rsidRDefault="000334C1" w:rsidP="00453A7B"/>
        </w:tc>
        <w:tc>
          <w:tcPr>
            <w:tcW w:w="7236" w:type="dxa"/>
            <w:vMerge/>
          </w:tcPr>
          <w:p w14:paraId="7BC335E8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2E5A5D8B" w14:textId="77777777" w:rsidTr="00453A7B">
        <w:trPr>
          <w:trHeight w:val="1445"/>
        </w:trPr>
        <w:tc>
          <w:tcPr>
            <w:tcW w:w="450" w:type="dxa"/>
            <w:gridSpan w:val="2"/>
          </w:tcPr>
          <w:p w14:paraId="64AA1DD0" w14:textId="405171C7" w:rsidR="000334C1" w:rsidRPr="00124ED6" w:rsidRDefault="000334C1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4"/>
          </w:tcPr>
          <w:p w14:paraId="531AA6B9" w14:textId="6D1B0310" w:rsidR="000334C1" w:rsidRPr="00887E05" w:rsidRDefault="000334C1" w:rsidP="00C855AF">
            <w:pPr>
              <w:pStyle w:val="Heading5"/>
            </w:pPr>
          </w:p>
        </w:tc>
        <w:tc>
          <w:tcPr>
            <w:tcW w:w="720" w:type="dxa"/>
            <w:vMerge/>
          </w:tcPr>
          <w:p w14:paraId="407AF98C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48C450BE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5BC37323" w14:textId="77777777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3CAD410" wp14:editId="3736266E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23E3A7" id="Graphic 38" o:spid="_x0000_s1026" alt="&quot;&quot;" style="position:absolute;margin-left:-48.75pt;margin-top:262.4pt;width:9pt;height:16.65pt;z-index:251658246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58243" behindDoc="0" locked="0" layoutInCell="1" allowOverlap="1" wp14:anchorId="336D21C7" wp14:editId="7CB5A4A2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58242" behindDoc="0" locked="0" layoutInCell="1" allowOverlap="1" wp14:anchorId="5F79D6C8" wp14:editId="6031A147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58245" behindDoc="0" locked="0" layoutInCell="1" allowOverlap="1" wp14:anchorId="6B050CD6" wp14:editId="3BCA6B19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58244" behindDoc="0" locked="0" layoutInCell="1" allowOverlap="1" wp14:anchorId="5F7B7393" wp14:editId="1E0DB1E9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E6EF384" wp14:editId="5180C773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F97C5" id="Group 25" o:spid="_x0000_s1026" alt="&quot;&quot;" style="position:absolute;margin-left:-1in;margin-top:1110.55pt;width:210.1pt;height:308.05pt;z-index:251658241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705EF8" wp14:editId="75F821EA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AE075" id="Group 13" o:spid="_x0000_s1026" alt="&quot;&quot;" style="position:absolute;margin-left:-1in;margin-top:872.05pt;width:210.15pt;height:308.05pt;z-index:251658240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9DBD" w14:textId="77777777" w:rsidR="006B0B74" w:rsidRDefault="006B0B74" w:rsidP="00AA35A8">
      <w:pPr>
        <w:spacing w:line="240" w:lineRule="auto"/>
      </w:pPr>
      <w:r>
        <w:separator/>
      </w:r>
    </w:p>
  </w:endnote>
  <w:endnote w:type="continuationSeparator" w:id="0">
    <w:p w14:paraId="73342645" w14:textId="77777777" w:rsidR="006B0B74" w:rsidRDefault="006B0B74" w:rsidP="00AA35A8">
      <w:pPr>
        <w:spacing w:line="240" w:lineRule="auto"/>
      </w:pPr>
      <w:r>
        <w:continuationSeparator/>
      </w:r>
    </w:p>
  </w:endnote>
  <w:endnote w:type="continuationNotice" w:id="1">
    <w:p w14:paraId="35763118" w14:textId="77777777" w:rsidR="006B0B74" w:rsidRDefault="006B0B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982" w14:textId="77777777" w:rsidR="002D6AB9" w:rsidRDefault="002D6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55F" w14:textId="35994DDA" w:rsidR="0088729C" w:rsidRDefault="008872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4C671B" wp14:editId="7D758E7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10142fc935b2e1b6a4d88ea" descr="{&quot;HashCode&quot;:192998717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DE4401" w14:textId="300F65EE" w:rsidR="0088729C" w:rsidRPr="0088729C" w:rsidRDefault="0088729C" w:rsidP="0088729C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C671B" id="_x0000_t202" coordsize="21600,21600" o:spt="202" path="m,l,21600r21600,l21600,xe">
              <v:stroke joinstyle="miter"/>
              <v:path gradientshapeok="t" o:connecttype="rect"/>
            </v:shapetype>
            <v:shape id="MSIPCMc10142fc935b2e1b6a4d88ea" o:spid="_x0000_s1026" type="#_x0000_t202" alt="{&quot;HashCode&quot;:192998717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3BDE4401" w14:textId="300F65EE" w:rsidR="0088729C" w:rsidRPr="0088729C" w:rsidRDefault="0088729C" w:rsidP="0088729C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6063" w14:textId="77777777" w:rsidR="002D6AB9" w:rsidRDefault="002D6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08A2" w14:textId="77777777" w:rsidR="006B0B74" w:rsidRDefault="006B0B74" w:rsidP="00AA35A8">
      <w:pPr>
        <w:spacing w:line="240" w:lineRule="auto"/>
      </w:pPr>
      <w:r>
        <w:separator/>
      </w:r>
    </w:p>
  </w:footnote>
  <w:footnote w:type="continuationSeparator" w:id="0">
    <w:p w14:paraId="17C756BD" w14:textId="77777777" w:rsidR="006B0B74" w:rsidRDefault="006B0B74" w:rsidP="00AA35A8">
      <w:pPr>
        <w:spacing w:line="240" w:lineRule="auto"/>
      </w:pPr>
      <w:r>
        <w:continuationSeparator/>
      </w:r>
    </w:p>
  </w:footnote>
  <w:footnote w:type="continuationNotice" w:id="1">
    <w:p w14:paraId="0F484B1D" w14:textId="77777777" w:rsidR="006B0B74" w:rsidRDefault="006B0B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21FC" w14:textId="77777777" w:rsidR="002D6AB9" w:rsidRDefault="002D6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26BD" w14:textId="77777777" w:rsidR="002D6AB9" w:rsidRDefault="002D6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1DAF" w14:textId="77777777" w:rsidR="002D6AB9" w:rsidRDefault="002D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711535B"/>
    <w:multiLevelType w:val="hybridMultilevel"/>
    <w:tmpl w:val="87789180"/>
    <w:lvl w:ilvl="0" w:tplc="3056CE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AD9"/>
    <w:multiLevelType w:val="hybridMultilevel"/>
    <w:tmpl w:val="1B1C7262"/>
    <w:lvl w:ilvl="0" w:tplc="8EF031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23575">
    <w:abstractNumId w:val="1"/>
  </w:num>
  <w:num w:numId="2" w16cid:durableId="1739740425">
    <w:abstractNumId w:val="5"/>
  </w:num>
  <w:num w:numId="3" w16cid:durableId="727922720">
    <w:abstractNumId w:val="2"/>
  </w:num>
  <w:num w:numId="4" w16cid:durableId="891380094">
    <w:abstractNumId w:val="3"/>
  </w:num>
  <w:num w:numId="5" w16cid:durableId="1945071598">
    <w:abstractNumId w:val="0"/>
  </w:num>
  <w:num w:numId="6" w16cid:durableId="1534919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F"/>
    <w:rsid w:val="0000752A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D6AB9"/>
    <w:rsid w:val="002E7306"/>
    <w:rsid w:val="00314168"/>
    <w:rsid w:val="00331DCE"/>
    <w:rsid w:val="00352A17"/>
    <w:rsid w:val="00393583"/>
    <w:rsid w:val="003B4AEF"/>
    <w:rsid w:val="00415CF3"/>
    <w:rsid w:val="00453A7B"/>
    <w:rsid w:val="004936B2"/>
    <w:rsid w:val="004A28EA"/>
    <w:rsid w:val="005110C8"/>
    <w:rsid w:val="0051163F"/>
    <w:rsid w:val="00584F97"/>
    <w:rsid w:val="0060489F"/>
    <w:rsid w:val="006A1E18"/>
    <w:rsid w:val="006B0B74"/>
    <w:rsid w:val="006C7F5A"/>
    <w:rsid w:val="007441E0"/>
    <w:rsid w:val="00791376"/>
    <w:rsid w:val="007D7F15"/>
    <w:rsid w:val="00831977"/>
    <w:rsid w:val="00871DB8"/>
    <w:rsid w:val="0088729C"/>
    <w:rsid w:val="00887E05"/>
    <w:rsid w:val="008A0FD3"/>
    <w:rsid w:val="008A171A"/>
    <w:rsid w:val="008C6FDE"/>
    <w:rsid w:val="008F180B"/>
    <w:rsid w:val="008F48B9"/>
    <w:rsid w:val="009049BC"/>
    <w:rsid w:val="009501C3"/>
    <w:rsid w:val="009D646A"/>
    <w:rsid w:val="00A633B0"/>
    <w:rsid w:val="00AA1166"/>
    <w:rsid w:val="00AA35A8"/>
    <w:rsid w:val="00AE562D"/>
    <w:rsid w:val="00AF64C1"/>
    <w:rsid w:val="00B8453F"/>
    <w:rsid w:val="00B85473"/>
    <w:rsid w:val="00BE5968"/>
    <w:rsid w:val="00C62E97"/>
    <w:rsid w:val="00C855AF"/>
    <w:rsid w:val="00CB3E40"/>
    <w:rsid w:val="00CD5839"/>
    <w:rsid w:val="00CF22B3"/>
    <w:rsid w:val="00D86385"/>
    <w:rsid w:val="00D95726"/>
    <w:rsid w:val="00DB472D"/>
    <w:rsid w:val="00DE5F88"/>
    <w:rsid w:val="00DF2298"/>
    <w:rsid w:val="00E067BA"/>
    <w:rsid w:val="00E2601D"/>
    <w:rsid w:val="00EB74E8"/>
    <w:rsid w:val="00EC0F79"/>
    <w:rsid w:val="00F30552"/>
    <w:rsid w:val="00F46BDB"/>
    <w:rsid w:val="00FC7789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2C1C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15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F1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F15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hite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A0F271A1A47308D9AEE309BBA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29DB-6359-4535-8981-3BEFCB305C65}"/>
      </w:docPartPr>
      <w:docPartBody>
        <w:p w:rsidR="000A0C00" w:rsidRDefault="000A0C00">
          <w:pPr>
            <w:pStyle w:val="5CBA0F271A1A47308D9AEE309BBABC29"/>
          </w:pPr>
          <w:r>
            <w:t>A B O U T  M E</w:t>
          </w:r>
        </w:p>
      </w:docPartBody>
    </w:docPart>
    <w:docPart>
      <w:docPartPr>
        <w:name w:val="80EBCF0A9FA64E4AAC72C5EA7C12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32AD-042B-4859-BF77-857E82E250D6}"/>
      </w:docPartPr>
      <w:docPartBody>
        <w:p w:rsidR="000A0C00" w:rsidRDefault="000A0C00">
          <w:pPr>
            <w:pStyle w:val="80EBCF0A9FA64E4AAC72C5EA7C12923E"/>
          </w:pPr>
          <w:r>
            <w:t>C O N T A C T</w:t>
          </w:r>
        </w:p>
      </w:docPartBody>
    </w:docPart>
    <w:docPart>
      <w:docPartPr>
        <w:name w:val="9F07BC401E0B4085BD59975C8E42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EB17-E824-4EEC-828C-5A0C69BC6217}"/>
      </w:docPartPr>
      <w:docPartBody>
        <w:p w:rsidR="000A0C00" w:rsidRDefault="000A0C00">
          <w:pPr>
            <w:pStyle w:val="9F07BC401E0B4085BD59975C8E423CC2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00"/>
    <w:rsid w:val="000A0C00"/>
    <w:rsid w:val="00A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BA0F271A1A47308D9AEE309BBABC29">
    <w:name w:val="5CBA0F271A1A47308D9AEE309BBABC29"/>
  </w:style>
  <w:style w:type="paragraph" w:customStyle="1" w:styleId="80EBCF0A9FA64E4AAC72C5EA7C12923E">
    <w:name w:val="80EBCF0A9FA64E4AAC72C5EA7C12923E"/>
  </w:style>
  <w:style w:type="paragraph" w:customStyle="1" w:styleId="9F07BC401E0B4085BD59975C8E423CC2">
    <w:name w:val="9F07BC401E0B4085BD59975C8E42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C5D49-F454-4E67-8D51-AD197DE36FB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F9516-A425-4764-BF27-E4F2FFAE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DA17-E3EC-474C-94E0-4154B1941FE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6A1CB34-4456-4432-AA49-67F66BF751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resume.dotx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2023-06-22T14:31:00Z</dcterms:created>
  <dcterms:modified xsi:type="dcterms:W3CDTF">2023-06-30T10:19:00Z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189c411c-032b-462a-8682-4ebb90580560_Enabled">
    <vt:lpwstr>true</vt:lpwstr>
  </property>
  <property fmtid="{D5CDD505-2E9C-101B-9397-08002B2CF9AE}" pid="4" name="MSIP_Label_189c411c-032b-462a-8682-4ebb90580560_SetDate">
    <vt:lpwstr>2022-06-07T14:59:27Z</vt:lpwstr>
  </property>
  <property fmtid="{D5CDD505-2E9C-101B-9397-08002B2CF9AE}" pid="5" name="MSIP_Label_189c411c-032b-462a-8682-4ebb90580560_Method">
    <vt:lpwstr>Standard</vt:lpwstr>
  </property>
  <property fmtid="{D5CDD505-2E9C-101B-9397-08002B2CF9AE}" pid="6" name="MSIP_Label_189c411c-032b-462a-8682-4ebb90580560_Name">
    <vt:lpwstr>189c411c-032b-462a-8682-4ebb90580560</vt:lpwstr>
  </property>
  <property fmtid="{D5CDD505-2E9C-101B-9397-08002B2CF9AE}" pid="7" name="MSIP_Label_189c411c-032b-462a-8682-4ebb90580560_SiteId">
    <vt:lpwstr>6ae6141e-1323-4e7e-8a11-cdd98c62d88a</vt:lpwstr>
  </property>
  <property fmtid="{D5CDD505-2E9C-101B-9397-08002B2CF9AE}" pid="8" name="MSIP_Label_189c411c-032b-462a-8682-4ebb90580560_ActionId">
    <vt:lpwstr>45ba3af9-688b-4c3a-b130-e108a2a5d39a</vt:lpwstr>
  </property>
  <property fmtid="{D5CDD505-2E9C-101B-9397-08002B2CF9AE}" pid="9" name="MSIP_Label_189c411c-032b-462a-8682-4ebb90580560_ContentBits">
    <vt:lpwstr>2</vt:lpwstr>
  </property>
</Properties>
</file>